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50CE" w14:textId="5D013B13" w:rsidR="00C73B98" w:rsidRDefault="00D46D82" w:rsidP="00C73B98">
      <w:pPr>
        <w:pStyle w:val="H1"/>
      </w:pPr>
      <w:r>
        <w:t xml:space="preserve">PODMÍNKY </w:t>
      </w:r>
      <w:r w:rsidR="00C73B98">
        <w:t>POSKYTOVÁNÍ ÚKLIDOVÝCH SLUŽEB</w:t>
      </w:r>
    </w:p>
    <w:p w14:paraId="4F26882B" w14:textId="77777777" w:rsidR="00C73B98" w:rsidRDefault="00C73B98" w:rsidP="00D46D82">
      <w:pPr>
        <w:pStyle w:val="H1"/>
      </w:pPr>
    </w:p>
    <w:p w14:paraId="05A08E86" w14:textId="45AAB202" w:rsidR="00C73B98" w:rsidRDefault="00C73B98" w:rsidP="00C73B98">
      <w:pPr>
        <w:pStyle w:val="H1"/>
        <w:rPr>
          <w:rFonts w:eastAsia="Times New Roman" w:cs="Times New Roman"/>
          <w:b w:val="0"/>
          <w:bCs w:val="0"/>
          <w:sz w:val="22"/>
          <w:szCs w:val="24"/>
          <w:lang w:eastAsia="cs-CZ"/>
        </w:rPr>
      </w:pPr>
      <w:r>
        <w:rPr>
          <w:rFonts w:eastAsia="Times New Roman" w:cs="Times New Roman"/>
          <w:b w:val="0"/>
          <w:bCs w:val="0"/>
          <w:sz w:val="22"/>
          <w:szCs w:val="24"/>
          <w:lang w:eastAsia="cs-CZ"/>
        </w:rPr>
        <w:t>Poskytovatel (jako poskytovatel služby) a Uživatel (jako příjemce služby)</w:t>
      </w:r>
      <w:r w:rsidR="00741FF4">
        <w:rPr>
          <w:rFonts w:eastAsia="Times New Roman" w:cs="Times New Roman"/>
          <w:b w:val="0"/>
          <w:bCs w:val="0"/>
          <w:sz w:val="22"/>
          <w:szCs w:val="24"/>
          <w:lang w:eastAsia="cs-CZ"/>
        </w:rPr>
        <w:t xml:space="preserve"> se dohodly, že </w:t>
      </w:r>
      <w:r>
        <w:rPr>
          <w:rFonts w:eastAsia="Times New Roman" w:cs="Times New Roman"/>
          <w:b w:val="0"/>
          <w:bCs w:val="0"/>
          <w:sz w:val="22"/>
          <w:szCs w:val="24"/>
          <w:lang w:eastAsia="cs-CZ"/>
        </w:rPr>
        <w:t xml:space="preserve">na základě smlouvy o úklidových službách </w:t>
      </w:r>
      <w:r w:rsidR="00741FF4">
        <w:rPr>
          <w:rFonts w:eastAsia="Times New Roman" w:cs="Times New Roman"/>
          <w:b w:val="0"/>
          <w:bCs w:val="0"/>
          <w:sz w:val="22"/>
          <w:szCs w:val="24"/>
          <w:lang w:eastAsia="cs-CZ"/>
        </w:rPr>
        <w:t>mají následující práva a povinnosti. Ve zbývajícím rozsahu se práva a povinnost stran řídí obecně závaznými právními předpisy.</w:t>
      </w:r>
    </w:p>
    <w:p w14:paraId="73302FC5" w14:textId="0B0B6DD7" w:rsidR="00FA1550" w:rsidRDefault="00FA1550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>
        <w:t>P</w:t>
      </w:r>
      <w:r w:rsidRPr="004915CA">
        <w:t>ředmětem</w:t>
      </w:r>
      <w:r>
        <w:t xml:space="preserve"> Smlouvy o úklidových službách</w:t>
      </w:r>
      <w:r w:rsidRPr="004915CA">
        <w:t xml:space="preserve"> je závazek Poskytovatele poskytnout Uživateli úklidové služby nebo jiné služby v oblasti domácnosti ve sjednaném rozsahu a za cenu určenou </w:t>
      </w:r>
      <w:r>
        <w:t xml:space="preserve">jako násobek </w:t>
      </w:r>
      <w:r w:rsidR="009F3C25">
        <w:t xml:space="preserve">skutečného </w:t>
      </w:r>
      <w:r>
        <w:t>času, který Poskytovatel strávil výkonem svých služeb</w:t>
      </w:r>
      <w:r w:rsidR="009F3C25">
        <w:t xml:space="preserve"> (skutečně strávený čas se může lišit od odhadovaného času dle specifikace podle čl. </w:t>
      </w:r>
      <w:r w:rsidR="009F3C25">
        <w:fldChar w:fldCharType="begin"/>
      </w:r>
      <w:r w:rsidR="009F3C25">
        <w:instrText xml:space="preserve"> REF _Ref208324799 \r \h </w:instrText>
      </w:r>
      <w:r w:rsidR="009F3C25">
        <w:fldChar w:fldCharType="separate"/>
      </w:r>
      <w:r w:rsidR="009F3C25">
        <w:t>4.2.3.3</w:t>
      </w:r>
      <w:r w:rsidR="009F3C25">
        <w:fldChar w:fldCharType="end"/>
      </w:r>
      <w:r w:rsidR="009F3C25">
        <w:t xml:space="preserve"> těchto obchodních podmínek)</w:t>
      </w:r>
      <w:r>
        <w:t xml:space="preserve"> a jednotkové hodinové sazby Poskytovatele</w:t>
      </w:r>
      <w:r w:rsidR="009F3C25">
        <w:t>. K</w:t>
      </w:r>
      <w:r w:rsidR="009F3C25" w:rsidRPr="004915CA">
        <w:t xml:space="preserve">onečný rozsah </w:t>
      </w:r>
      <w:r w:rsidR="009F3C25">
        <w:t>Úklidových služeb</w:t>
      </w:r>
      <w:r w:rsidR="009F3C25" w:rsidRPr="004915CA">
        <w:t xml:space="preserve"> a cenu za provedení </w:t>
      </w:r>
      <w:r w:rsidR="009F3C25">
        <w:t>Úklidových služeb</w:t>
      </w:r>
      <w:r w:rsidR="009F3C25" w:rsidRPr="004915CA">
        <w:t xml:space="preserve"> se </w:t>
      </w:r>
      <w:r w:rsidR="009F3C25">
        <w:t>Uživatel</w:t>
      </w:r>
      <w:r w:rsidR="009F3C25" w:rsidRPr="004915CA">
        <w:t xml:space="preserve"> dozví ihned po dokončení </w:t>
      </w:r>
      <w:r w:rsidR="009F3C25">
        <w:t>Ú</w:t>
      </w:r>
      <w:r w:rsidR="009F3C25" w:rsidRPr="004915CA">
        <w:t>klid</w:t>
      </w:r>
      <w:r w:rsidR="009F3C25">
        <w:t>ových služeb</w:t>
      </w:r>
      <w:r w:rsidR="009F3C25" w:rsidRPr="004915CA">
        <w:t xml:space="preserve"> </w:t>
      </w:r>
      <w:r w:rsidR="00C37F39" w:rsidRPr="004915CA">
        <w:t>výpočtem</w:t>
      </w:r>
      <w:r w:rsidR="009F3C25" w:rsidRPr="004915CA">
        <w:t xml:space="preserve"> viz </w:t>
      </w:r>
      <w:r w:rsidR="00C37F39" w:rsidRPr="004915CA">
        <w:t>výše</w:t>
      </w:r>
      <w:r w:rsidR="009F3C25">
        <w:t>, a to prostřednictvím svého Uživatelského účtu.</w:t>
      </w:r>
      <w:r>
        <w:t xml:space="preserve"> </w:t>
      </w:r>
      <w:r w:rsidR="009F3C25">
        <w:t>H</w:t>
      </w:r>
      <w:r>
        <w:t>odinová sazba jednotlivých Poskytovatelů se může lišit</w:t>
      </w:r>
      <w:r w:rsidRPr="004915CA">
        <w:t>.</w:t>
      </w:r>
    </w:p>
    <w:p w14:paraId="3273C50B" w14:textId="56572058" w:rsidR="00FA1550" w:rsidRDefault="00FA1550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>
        <w:t xml:space="preserve">Úklidové služby budou provedeny v prostoru, který </w:t>
      </w:r>
      <w:r w:rsidRPr="004915CA">
        <w:t xml:space="preserve">Uživatel specifikoval </w:t>
      </w:r>
      <w:r>
        <w:t xml:space="preserve">při uzavření Smlouvy o </w:t>
      </w:r>
      <w:r w:rsidRPr="004915CA">
        <w:t>úklidov</w:t>
      </w:r>
      <w:r>
        <w:t>ých</w:t>
      </w:r>
      <w:r w:rsidRPr="004915CA">
        <w:t> služb</w:t>
      </w:r>
      <w:r>
        <w:t>ách.</w:t>
      </w:r>
    </w:p>
    <w:p w14:paraId="4C0CB51D" w14:textId="77777777" w:rsidR="00FA1550" w:rsidRDefault="00FA1550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bookmarkStart w:id="0" w:name="_Ref208324799"/>
      <w:r>
        <w:t>Úklidové služby budou Poskytovatelem poskytnuty v rozsahu dle specifikace Uživatele, která bude obsahovat zejména:</w:t>
      </w:r>
      <w:bookmarkEnd w:id="0"/>
    </w:p>
    <w:p w14:paraId="16A7A796" w14:textId="48161A07" w:rsidR="00FA1550" w:rsidRPr="004915CA" w:rsidRDefault="00FA1550" w:rsidP="00741FF4">
      <w:pPr>
        <w:pStyle w:val="uroven2"/>
        <w:numPr>
          <w:ilvl w:val="0"/>
          <w:numId w:val="31"/>
        </w:numPr>
      </w:pPr>
      <w:r>
        <w:t>S</w:t>
      </w:r>
      <w:r w:rsidRPr="004915CA">
        <w:t>pecifikac</w:t>
      </w:r>
      <w:r>
        <w:t>i</w:t>
      </w:r>
      <w:r w:rsidRPr="004915CA">
        <w:t xml:space="preserve"> velikosti podlahové plochy prostoru poskytování </w:t>
      </w:r>
      <w:r>
        <w:t xml:space="preserve">Úklidových </w:t>
      </w:r>
      <w:r w:rsidRPr="004915CA">
        <w:t>služeb, o jehož úklid má Uživatel služby zájem</w:t>
      </w:r>
      <w:r>
        <w:t>;</w:t>
      </w:r>
    </w:p>
    <w:p w14:paraId="38D4F0DF" w14:textId="4858B9AD" w:rsidR="00FA1550" w:rsidRPr="004915CA" w:rsidRDefault="00FA1550" w:rsidP="00741FF4">
      <w:pPr>
        <w:pStyle w:val="uroven2"/>
        <w:numPr>
          <w:ilvl w:val="0"/>
          <w:numId w:val="31"/>
        </w:numPr>
      </w:pPr>
      <w:r w:rsidRPr="004915CA">
        <w:t>informace, zda je třeba, aby Poskytovatel přinesl vlastní náčiní a prostředky potřebné k</w:t>
      </w:r>
      <w:r w:rsidR="009F3C25">
        <w:t> provedení Ú</w:t>
      </w:r>
      <w:r w:rsidRPr="004915CA">
        <w:t>klid</w:t>
      </w:r>
      <w:r w:rsidR="009F3C25">
        <w:t>ových služeb</w:t>
      </w:r>
      <w:r w:rsidRPr="004915CA">
        <w:t xml:space="preserve"> nebo Uživatel na vlastní náklady náčiní a prostředky přichystá</w:t>
      </w:r>
      <w:r w:rsidR="009F3C25">
        <w:t>;</w:t>
      </w:r>
    </w:p>
    <w:p w14:paraId="5C296A82" w14:textId="31D7461F" w:rsidR="00FA1550" w:rsidRPr="004915CA" w:rsidRDefault="00FA1550" w:rsidP="00741FF4">
      <w:pPr>
        <w:pStyle w:val="uroven2"/>
        <w:numPr>
          <w:ilvl w:val="0"/>
          <w:numId w:val="31"/>
        </w:numPr>
      </w:pPr>
      <w:r w:rsidRPr="004915CA">
        <w:t xml:space="preserve">Uživatelem předem zvolený </w:t>
      </w:r>
      <w:r w:rsidR="009F3C25">
        <w:t xml:space="preserve">přibližný </w:t>
      </w:r>
      <w:r w:rsidRPr="004915CA">
        <w:t xml:space="preserve">čas podle náročnosti </w:t>
      </w:r>
      <w:r w:rsidR="009F3C25">
        <w:t>Ú</w:t>
      </w:r>
      <w:r w:rsidRPr="004915CA">
        <w:t>klid</w:t>
      </w:r>
      <w:r w:rsidR="009F3C25">
        <w:t>ových služeb;</w:t>
      </w:r>
    </w:p>
    <w:p w14:paraId="3BE7F2B7" w14:textId="1DBFBAB6" w:rsidR="00FA1550" w:rsidRPr="004915CA" w:rsidRDefault="00FA1550" w:rsidP="00741FF4">
      <w:pPr>
        <w:pStyle w:val="uroven2"/>
        <w:numPr>
          <w:ilvl w:val="0"/>
          <w:numId w:val="31"/>
        </w:numPr>
      </w:pPr>
      <w:r w:rsidRPr="004915CA">
        <w:t xml:space="preserve">případné další podstatné informace, které by mohly Poskytovateli zabránit nebo ztížit </w:t>
      </w:r>
      <w:r w:rsidR="009F3C25">
        <w:t>provádění Úklidových služeb</w:t>
      </w:r>
      <w:r w:rsidRPr="004915CA">
        <w:t xml:space="preserve"> a tím prodloužit čas </w:t>
      </w:r>
      <w:r w:rsidR="00F044ED" w:rsidRPr="004915CA">
        <w:t>výkonu</w:t>
      </w:r>
      <w:r w:rsidR="009F3C25">
        <w:t xml:space="preserve"> Úklidových </w:t>
      </w:r>
      <w:r w:rsidRPr="004915CA">
        <w:t>služ</w:t>
      </w:r>
      <w:r w:rsidR="009F3C25">
        <w:t>e</w:t>
      </w:r>
      <w:r w:rsidRPr="004915CA">
        <w:t>b</w:t>
      </w:r>
      <w:r w:rsidR="009F3C25">
        <w:t>;</w:t>
      </w:r>
    </w:p>
    <w:p w14:paraId="46D197E0" w14:textId="3AF177B4" w:rsidR="00FA1550" w:rsidRPr="004915CA" w:rsidRDefault="00FA1550" w:rsidP="00741FF4">
      <w:pPr>
        <w:pStyle w:val="uroven2"/>
        <w:numPr>
          <w:ilvl w:val="0"/>
          <w:numId w:val="31"/>
        </w:numPr>
      </w:pPr>
      <w:r w:rsidRPr="004915CA">
        <w:t>jméno a příjmení Uživatele</w:t>
      </w:r>
      <w:r w:rsidR="009F3C25">
        <w:t>;</w:t>
      </w:r>
    </w:p>
    <w:p w14:paraId="71BC51C0" w14:textId="364E0ABF" w:rsidR="00FA1550" w:rsidRPr="004915CA" w:rsidRDefault="00FA1550" w:rsidP="00741FF4">
      <w:pPr>
        <w:pStyle w:val="uroven2"/>
        <w:numPr>
          <w:ilvl w:val="0"/>
          <w:numId w:val="31"/>
        </w:numPr>
      </w:pPr>
      <w:r w:rsidRPr="004915CA">
        <w:t>telefonní číslo Uživatele</w:t>
      </w:r>
      <w:r w:rsidR="009F3C25">
        <w:t>;</w:t>
      </w:r>
    </w:p>
    <w:p w14:paraId="609929BC" w14:textId="55CA6881" w:rsidR="00FA1550" w:rsidRPr="004915CA" w:rsidRDefault="00FA1550" w:rsidP="00741FF4">
      <w:pPr>
        <w:pStyle w:val="uroven2"/>
        <w:numPr>
          <w:ilvl w:val="0"/>
          <w:numId w:val="31"/>
        </w:numPr>
      </w:pPr>
      <w:r w:rsidRPr="004915CA">
        <w:t>e-mailová adresa Uživatele</w:t>
      </w:r>
      <w:r w:rsidR="009F3C25">
        <w:t>;</w:t>
      </w:r>
    </w:p>
    <w:p w14:paraId="6EE2FC38" w14:textId="100424C6" w:rsidR="00FA1550" w:rsidRDefault="00FA1550" w:rsidP="00741FF4">
      <w:pPr>
        <w:pStyle w:val="uroven2"/>
        <w:numPr>
          <w:ilvl w:val="0"/>
          <w:numId w:val="31"/>
        </w:numPr>
      </w:pPr>
      <w:r w:rsidRPr="004915CA">
        <w:t xml:space="preserve">Uživatelem služby preferované datum provedení </w:t>
      </w:r>
      <w:r w:rsidR="009F3C25">
        <w:t>Úklidových s</w:t>
      </w:r>
      <w:r w:rsidRPr="004915CA">
        <w:t>lužeb</w:t>
      </w:r>
      <w:r w:rsidR="009F3C25">
        <w:t>; a</w:t>
      </w:r>
    </w:p>
    <w:p w14:paraId="410A92FB" w14:textId="283D5D12" w:rsidR="009F3C25" w:rsidRPr="004915CA" w:rsidRDefault="009F3C25" w:rsidP="00741FF4">
      <w:pPr>
        <w:pStyle w:val="uroven2"/>
        <w:numPr>
          <w:ilvl w:val="0"/>
          <w:numId w:val="31"/>
        </w:numPr>
      </w:pPr>
      <w:r w:rsidRPr="004915CA">
        <w:t xml:space="preserve">adresa prostoru </w:t>
      </w:r>
      <w:r>
        <w:t xml:space="preserve">pro </w:t>
      </w:r>
      <w:r w:rsidRPr="004915CA">
        <w:t xml:space="preserve">poskytování </w:t>
      </w:r>
      <w:r>
        <w:t xml:space="preserve">Úklidových </w:t>
      </w:r>
      <w:r w:rsidRPr="004915CA">
        <w:t>služeb</w:t>
      </w:r>
      <w:r>
        <w:t>.</w:t>
      </w:r>
    </w:p>
    <w:p w14:paraId="5D18A0E7" w14:textId="150FD3AE" w:rsidR="009F3C25" w:rsidRDefault="009F3C25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 w:rsidRPr="004915CA">
        <w:t>Uživatel se zavazuje poskytovat Poskytovateli potřebnou součinnost </w:t>
      </w:r>
      <w:r w:rsidR="00F044ED" w:rsidRPr="004915CA">
        <w:t>vyplývající</w:t>
      </w:r>
      <w:r w:rsidRPr="004915CA">
        <w:t xml:space="preserve"> ze smluvních ujednání nebo Poskytovatele odůvodněně požadovanou, a to zejména:</w:t>
      </w:r>
    </w:p>
    <w:p w14:paraId="6D1D00E5" w14:textId="63021A80" w:rsidR="009F3C25" w:rsidRPr="004915CA" w:rsidRDefault="009F3C25" w:rsidP="00741FF4">
      <w:pPr>
        <w:pStyle w:val="uroven2"/>
        <w:numPr>
          <w:ilvl w:val="0"/>
          <w:numId w:val="35"/>
        </w:numPr>
      </w:pPr>
      <w:r>
        <w:lastRenderedPageBreak/>
        <w:t>v</w:t>
      </w:r>
      <w:r w:rsidRPr="004915CA">
        <w:t xml:space="preserve">pustit Poskytovatele do prostor </w:t>
      </w:r>
      <w:r w:rsidR="00F044ED" w:rsidRPr="004915CA">
        <w:t>určených</w:t>
      </w:r>
      <w:r w:rsidRPr="004915CA">
        <w:t xml:space="preserve"> k provedení dané </w:t>
      </w:r>
      <w:r>
        <w:t>Úklidové s</w:t>
      </w:r>
      <w:r w:rsidRPr="004915CA">
        <w:t xml:space="preserve">lužby, popř. předat Poskytovateli klíče nebo přístupové kódy od prostor objektu za účelem provedení </w:t>
      </w:r>
      <w:r>
        <w:t>Úklidové s</w:t>
      </w:r>
      <w:r w:rsidRPr="004915CA">
        <w:t>lužby</w:t>
      </w:r>
      <w:r>
        <w:t>;</w:t>
      </w:r>
    </w:p>
    <w:p w14:paraId="0CB83F57" w14:textId="735FFA23" w:rsidR="009F3C25" w:rsidRPr="004915CA" w:rsidRDefault="009F3C25" w:rsidP="00741FF4">
      <w:pPr>
        <w:pStyle w:val="uroven2"/>
        <w:numPr>
          <w:ilvl w:val="0"/>
          <w:numId w:val="35"/>
        </w:numPr>
      </w:pPr>
      <w:r w:rsidRPr="004915CA">
        <w:t xml:space="preserve">zajistit, aby byly </w:t>
      </w:r>
      <w:r>
        <w:t>p</w:t>
      </w:r>
      <w:r w:rsidRPr="004915CA">
        <w:t>rostory</w:t>
      </w:r>
      <w:r>
        <w:t xml:space="preserve"> určené k provedení Úklidových</w:t>
      </w:r>
      <w:r w:rsidRPr="004915CA">
        <w:t xml:space="preserve"> služeb dostupné k provedení dané </w:t>
      </w:r>
      <w:r>
        <w:t>Úklidové s</w:t>
      </w:r>
      <w:r w:rsidRPr="004915CA">
        <w:t xml:space="preserve">lužby a způsobilé pro provedení </w:t>
      </w:r>
      <w:r>
        <w:t>Úklidové s</w:t>
      </w:r>
      <w:r w:rsidRPr="004915CA">
        <w:t xml:space="preserve">lužby. Poskytovatel není povinen zajistit odstranění těchto předmětů pro </w:t>
      </w:r>
      <w:r w:rsidR="00F044ED" w:rsidRPr="004915CA">
        <w:t>řádný</w:t>
      </w:r>
      <w:r w:rsidRPr="004915CA">
        <w:t xml:space="preserve">́ </w:t>
      </w:r>
      <w:r w:rsidR="00F044ED" w:rsidRPr="004915CA">
        <w:t>výkon</w:t>
      </w:r>
      <w:r w:rsidRPr="004915CA">
        <w:t xml:space="preserve"> své činnosti. Nebudou-li tyto předměty odstraněny, Poskytovatel není povinen a oprávněn zajistit jejich odstranění a provedení </w:t>
      </w:r>
      <w:r>
        <w:t>Úklidové s</w:t>
      </w:r>
      <w:r w:rsidRPr="004915CA">
        <w:t>lužby a současně Poskytovatel neodpovídá za vady prováděné činnosti způsobené neodstraněním těchto předmětů</w:t>
      </w:r>
      <w:r>
        <w:t>;</w:t>
      </w:r>
    </w:p>
    <w:p w14:paraId="1362A0AF" w14:textId="1A31C451" w:rsidR="009F3C25" w:rsidRPr="004915CA" w:rsidRDefault="009F3C25" w:rsidP="00741FF4">
      <w:pPr>
        <w:pStyle w:val="uroven2"/>
        <w:numPr>
          <w:ilvl w:val="0"/>
          <w:numId w:val="35"/>
        </w:numPr>
      </w:pPr>
      <w:r w:rsidRPr="004915CA">
        <w:t xml:space="preserve">zajistit </w:t>
      </w:r>
      <w:r>
        <w:t>p</w:t>
      </w:r>
      <w:r w:rsidRPr="004915CA">
        <w:t xml:space="preserve">rostor k provedení dané </w:t>
      </w:r>
      <w:r>
        <w:t>Úklidové s</w:t>
      </w:r>
      <w:r w:rsidRPr="004915CA">
        <w:t xml:space="preserve">lužby tak, aby byly odstraněny přebytečné věci, cennosti a další osobní věci, případně aby nebyly nutné další </w:t>
      </w:r>
      <w:r w:rsidR="00F044ED" w:rsidRPr="004915CA">
        <w:t>významné</w:t>
      </w:r>
      <w:r w:rsidRPr="004915CA">
        <w:t xml:space="preserve"> zásahy či opravy k řádnému provedení </w:t>
      </w:r>
      <w:r>
        <w:t>Úklidových s</w:t>
      </w:r>
      <w:r w:rsidRPr="004915CA">
        <w:t>lužeb Poskytovatelem</w:t>
      </w:r>
      <w:r>
        <w:t>;</w:t>
      </w:r>
    </w:p>
    <w:p w14:paraId="49BB1644" w14:textId="19BC4C8C" w:rsidR="009F3C25" w:rsidRPr="004915CA" w:rsidRDefault="009F3C25" w:rsidP="00741FF4">
      <w:pPr>
        <w:pStyle w:val="uroven2"/>
        <w:numPr>
          <w:ilvl w:val="0"/>
          <w:numId w:val="35"/>
        </w:numPr>
      </w:pPr>
      <w:r w:rsidRPr="004915CA">
        <w:t xml:space="preserve">zdržet se všeho, čím by bylo bráněno v provedení </w:t>
      </w:r>
      <w:r>
        <w:t>Úklidové s</w:t>
      </w:r>
      <w:r w:rsidRPr="004915CA">
        <w:t>lužby</w:t>
      </w:r>
      <w:r>
        <w:t>;</w:t>
      </w:r>
    </w:p>
    <w:p w14:paraId="3B264143" w14:textId="77777777" w:rsidR="00FA4040" w:rsidRDefault="009F3C25" w:rsidP="00741FF4">
      <w:pPr>
        <w:pStyle w:val="uroven2"/>
        <w:numPr>
          <w:ilvl w:val="0"/>
          <w:numId w:val="35"/>
        </w:numPr>
      </w:pPr>
      <w:r w:rsidRPr="004915CA">
        <w:t xml:space="preserve">Uživatel se zavazuje bez zbytečného odkladu po provedené </w:t>
      </w:r>
      <w:r>
        <w:t>Úklidové s</w:t>
      </w:r>
      <w:r w:rsidRPr="004915CA">
        <w:t>lužbě tento prostor prohlédnout a zkontrolovat</w:t>
      </w:r>
      <w:r>
        <w:t>;</w:t>
      </w:r>
      <w:r w:rsidR="000D2B0C">
        <w:t xml:space="preserve"> </w:t>
      </w:r>
    </w:p>
    <w:p w14:paraId="29520D7D" w14:textId="2E07EE5C" w:rsidR="009F3C25" w:rsidRPr="004915CA" w:rsidRDefault="00FA4040" w:rsidP="00741FF4">
      <w:pPr>
        <w:pStyle w:val="uroven2"/>
        <w:numPr>
          <w:ilvl w:val="0"/>
          <w:numId w:val="35"/>
        </w:numPr>
      </w:pPr>
      <w:r>
        <w:t>p</w:t>
      </w:r>
      <w:r w:rsidRPr="004915CA">
        <w:t xml:space="preserve">řed vpuštěním Poskytovatele do </w:t>
      </w:r>
      <w:r>
        <w:t>p</w:t>
      </w:r>
      <w:r w:rsidRPr="004915CA">
        <w:t xml:space="preserve">rostor poskytování </w:t>
      </w:r>
      <w:r>
        <w:t>Úklidových s</w:t>
      </w:r>
      <w:r w:rsidRPr="004915CA">
        <w:t xml:space="preserve">lužeb je </w:t>
      </w:r>
      <w:r w:rsidR="00F044ED" w:rsidRPr="004915CA">
        <w:t>Uživatel povinen</w:t>
      </w:r>
      <w:r w:rsidRPr="004915CA">
        <w:t xml:space="preserve"> bezpečně uložit veškeré cenné a křehké předměty</w:t>
      </w:r>
      <w:r>
        <w:t xml:space="preserve">; </w:t>
      </w:r>
      <w:r w:rsidR="000D2B0C">
        <w:t>a</w:t>
      </w:r>
    </w:p>
    <w:p w14:paraId="470E5EFD" w14:textId="74E3D62E" w:rsidR="009F3C25" w:rsidRPr="009F3C25" w:rsidRDefault="009F3C25" w:rsidP="00741FF4">
      <w:pPr>
        <w:pStyle w:val="uroven2"/>
        <w:numPr>
          <w:ilvl w:val="0"/>
          <w:numId w:val="35"/>
        </w:numPr>
      </w:pPr>
      <w:r w:rsidRPr="004915CA">
        <w:t>je-li Uživatelem právnická osoba, zavazuje se zajistit dodržování </w:t>
      </w:r>
      <w:r w:rsidR="00F044ED" w:rsidRPr="004915CA">
        <w:t>uvedených</w:t>
      </w:r>
      <w:r w:rsidRPr="004915CA">
        <w:t xml:space="preserve"> povinností i uživateli objektu, ve kterém dochází k poskytování </w:t>
      </w:r>
      <w:r w:rsidR="000D2B0C">
        <w:t>Úklidové s</w:t>
      </w:r>
      <w:r w:rsidRPr="004915CA">
        <w:t>lužby.</w:t>
      </w:r>
    </w:p>
    <w:p w14:paraId="2989232A" w14:textId="0ABE4293" w:rsidR="009C3E62" w:rsidRPr="004915CA" w:rsidRDefault="009C3E62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>
        <w:t xml:space="preserve">S ohledem na specifický charakter Úklidových služeb je </w:t>
      </w:r>
      <w:r w:rsidRPr="004915CA">
        <w:t xml:space="preserve">Uživatel </w:t>
      </w:r>
      <w:r>
        <w:t>povinen</w:t>
      </w:r>
      <w:r w:rsidRPr="004915CA">
        <w:t> vytknout vady proveden</w:t>
      </w:r>
      <w:r>
        <w:t>ých Úklidových služeb</w:t>
      </w:r>
      <w:r w:rsidRPr="004915CA">
        <w:t xml:space="preserve"> bezodkladně po jejich zjištění, a to </w:t>
      </w:r>
      <w:r>
        <w:t xml:space="preserve">nejlépe </w:t>
      </w:r>
      <w:r w:rsidRPr="004915CA">
        <w:t xml:space="preserve">písemným uvedením </w:t>
      </w:r>
      <w:r w:rsidR="00F044ED" w:rsidRPr="004915CA">
        <w:t>vytýkaných</w:t>
      </w:r>
      <w:r w:rsidRPr="004915CA">
        <w:t xml:space="preserve"> vad do mailu odeslaném na adresu </w:t>
      </w:r>
      <w:r w:rsidR="00F044ED" w:rsidRPr="00F044ED">
        <w:t>i</w:t>
      </w:r>
      <w:r w:rsidR="00F044ED">
        <w:t>nfo@izzy.cz</w:t>
      </w:r>
      <w:r>
        <w:t xml:space="preserve"> </w:t>
      </w:r>
      <w:r w:rsidRPr="004915CA">
        <w:t xml:space="preserve">s tím, že je povinen popsat konkrétní vady </w:t>
      </w:r>
      <w:r>
        <w:t>Úklidových s</w:t>
      </w:r>
      <w:r w:rsidRPr="004915CA">
        <w:t>lužeb.</w:t>
      </w:r>
      <w:r>
        <w:t xml:space="preserve"> </w:t>
      </w:r>
      <w:r w:rsidRPr="004915CA">
        <w:t>V</w:t>
      </w:r>
      <w:r w:rsidR="00F044ED">
        <w:t> </w:t>
      </w:r>
      <w:r w:rsidRPr="004915CA">
        <w:t>případě</w:t>
      </w:r>
      <w:r w:rsidR="00F044ED">
        <w:t>,</w:t>
      </w:r>
      <w:r w:rsidRPr="004915CA">
        <w:t xml:space="preserve"> že </w:t>
      </w:r>
      <w:r>
        <w:t xml:space="preserve">Uživatel nevytkne vady Úklidových služeb </w:t>
      </w:r>
      <w:r w:rsidRPr="004915CA">
        <w:t xml:space="preserve">dle </w:t>
      </w:r>
      <w:r>
        <w:t xml:space="preserve">tohoto článku, </w:t>
      </w:r>
      <w:r w:rsidRPr="004915CA">
        <w:t xml:space="preserve">má se za to, že byla </w:t>
      </w:r>
      <w:r>
        <w:t xml:space="preserve">Úklidová služba </w:t>
      </w:r>
      <w:r w:rsidRPr="004915CA">
        <w:t>provedena řádně v souladu s</w:t>
      </w:r>
      <w:r>
        <w:t>e Smlouvou o úklidových službách</w:t>
      </w:r>
      <w:r w:rsidRPr="004915CA">
        <w:t>.</w:t>
      </w:r>
      <w:r>
        <w:t xml:space="preserve"> </w:t>
      </w:r>
      <w:r w:rsidRPr="004915CA">
        <w:t xml:space="preserve">V případě </w:t>
      </w:r>
      <w:r w:rsidR="00F044ED" w:rsidRPr="004915CA">
        <w:t>skrytých</w:t>
      </w:r>
      <w:r w:rsidRPr="004915CA">
        <w:t xml:space="preserve"> vad je Uživatel oprávněn vytknout vady provedené </w:t>
      </w:r>
      <w:r>
        <w:t>Úklidové služby</w:t>
      </w:r>
      <w:r w:rsidRPr="004915CA">
        <w:t xml:space="preserve"> bezodkladně po jejich zjištění, nejpozději však 24 hodin po předání </w:t>
      </w:r>
      <w:r>
        <w:t>provedení Úklidových služeb</w:t>
      </w:r>
      <w:r w:rsidRPr="004915CA">
        <w:t>.</w:t>
      </w:r>
    </w:p>
    <w:p w14:paraId="2A18BBEB" w14:textId="441EFAEB" w:rsidR="009C3E62" w:rsidRPr="004915CA" w:rsidRDefault="009C3E62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 w:rsidRPr="004915CA">
        <w:t xml:space="preserve">V případě, že Poskytovatel způsobí porušením </w:t>
      </w:r>
      <w:r w:rsidR="00F044ED" w:rsidRPr="004915CA">
        <w:t>svých</w:t>
      </w:r>
      <w:r w:rsidRPr="004915CA">
        <w:t xml:space="preserve"> smluvních povinností Uživateli škodu, má Uživatel nárok na její náhradu dle platného pojištění.</w:t>
      </w:r>
    </w:p>
    <w:p w14:paraId="5864B24B" w14:textId="4398E09F" w:rsidR="009C3E62" w:rsidRDefault="009C3E62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 w:rsidRPr="004915CA">
        <w:t xml:space="preserve">V případě nespokojenosti </w:t>
      </w:r>
      <w:r>
        <w:t>Uživatele</w:t>
      </w:r>
      <w:r w:rsidRPr="004915CA">
        <w:t xml:space="preserve"> s</w:t>
      </w:r>
      <w:r>
        <w:t> poskytnutou Úklidovou</w:t>
      </w:r>
      <w:r w:rsidRPr="004915CA">
        <w:t xml:space="preserve"> službou má </w:t>
      </w:r>
      <w:r>
        <w:t>Uživatel</w:t>
      </w:r>
      <w:r w:rsidRPr="004915CA">
        <w:t xml:space="preserve"> právo </w:t>
      </w:r>
      <w:r>
        <w:t xml:space="preserve">Úklidovou </w:t>
      </w:r>
      <w:r w:rsidRPr="004915CA">
        <w:t xml:space="preserve">službu reklamovat a požadovat vrácení části, nebo celé již zaplacené sumy, </w:t>
      </w:r>
      <w:r w:rsidR="00741FF4">
        <w:t xml:space="preserve">přičemž v případě oprávněné reklamace mu tato částka bude vrácena </w:t>
      </w:r>
      <w:r w:rsidRPr="004915CA">
        <w:t>do 14 dní ode dne, kdy bylo uplatněno právo na reklamaci. Reklamace bude probíhat buďto mailem na adrese </w:t>
      </w:r>
      <w:r w:rsidR="00F044ED">
        <w:t>info@izzy.cz</w:t>
      </w:r>
      <w:r w:rsidRPr="009C3E62">
        <w:rPr>
          <w:b/>
          <w:bCs/>
        </w:rPr>
        <w:t xml:space="preserve"> </w:t>
      </w:r>
      <w:r>
        <w:t>n</w:t>
      </w:r>
      <w:r w:rsidRPr="004915CA">
        <w:t>ebo kontaktováním naší infolinky na tel. Čísle </w:t>
      </w:r>
      <w:r w:rsidR="00F044ED" w:rsidRPr="00F044ED">
        <w:t>+420 773 703 499</w:t>
      </w:r>
      <w:r w:rsidRPr="009C3E62">
        <w:rPr>
          <w:b/>
          <w:bCs/>
        </w:rPr>
        <w:t xml:space="preserve">. </w:t>
      </w:r>
      <w:r>
        <w:t>Uživatel</w:t>
      </w:r>
      <w:r w:rsidRPr="004915CA">
        <w:t xml:space="preserve"> má právo požadovat vrácení peněz zejména když:</w:t>
      </w:r>
    </w:p>
    <w:p w14:paraId="5581DD87" w14:textId="50BE176B" w:rsidR="009C3E62" w:rsidRPr="004915CA" w:rsidRDefault="00FA4040" w:rsidP="00741FF4">
      <w:pPr>
        <w:pStyle w:val="uroven2"/>
        <w:numPr>
          <w:ilvl w:val="0"/>
          <w:numId w:val="40"/>
        </w:numPr>
      </w:pPr>
      <w:r>
        <w:lastRenderedPageBreak/>
        <w:t>Úklidová s</w:t>
      </w:r>
      <w:r w:rsidR="009C3E62" w:rsidRPr="004915CA">
        <w:t>lužba neproběhla, nebo došlo k technické závadě</w:t>
      </w:r>
      <w:r>
        <w:t>;</w:t>
      </w:r>
    </w:p>
    <w:p w14:paraId="721C7435" w14:textId="2F465386" w:rsidR="009C3E62" w:rsidRPr="004915CA" w:rsidRDefault="00FA4040" w:rsidP="00741FF4">
      <w:pPr>
        <w:pStyle w:val="uroven2"/>
        <w:numPr>
          <w:ilvl w:val="0"/>
          <w:numId w:val="40"/>
        </w:numPr>
      </w:pPr>
      <w:r>
        <w:t>Úklidová s</w:t>
      </w:r>
      <w:r w:rsidR="009C3E62" w:rsidRPr="004915CA">
        <w:t>lužba byla Poskytovatelem úmyslně prodloužena</w:t>
      </w:r>
      <w:r>
        <w:t>;</w:t>
      </w:r>
    </w:p>
    <w:p w14:paraId="33E74F7C" w14:textId="31D1773A" w:rsidR="009C3E62" w:rsidRPr="000D2B0C" w:rsidRDefault="00FA4040" w:rsidP="00741FF4">
      <w:pPr>
        <w:pStyle w:val="uroven2"/>
        <w:numPr>
          <w:ilvl w:val="0"/>
          <w:numId w:val="40"/>
        </w:numPr>
      </w:pPr>
      <w:r>
        <w:t>Úklidová s</w:t>
      </w:r>
      <w:r w:rsidR="009C3E62" w:rsidRPr="004915CA">
        <w:t>lužba nebyla vykonána ve sjednaném rozsahu.</w:t>
      </w:r>
    </w:p>
    <w:p w14:paraId="42B50CFA" w14:textId="76A6FFFB" w:rsidR="00741FF4" w:rsidRDefault="00FA4040" w:rsidP="00741FF4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>
        <w:t>J</w:t>
      </w:r>
      <w:r w:rsidRPr="004915CA">
        <w:t>e-li</w:t>
      </w:r>
      <w:r>
        <w:t xml:space="preserve"> Uživatel s</w:t>
      </w:r>
      <w:r w:rsidRPr="004915CA">
        <w:t>potřebitelem</w:t>
      </w:r>
      <w:r>
        <w:t>, tak s</w:t>
      </w:r>
      <w:r w:rsidRPr="004915CA">
        <w:t xml:space="preserve">ubjektem </w:t>
      </w:r>
      <w:r w:rsidR="00F044ED" w:rsidRPr="004915CA">
        <w:t>příslušným</w:t>
      </w:r>
      <w:r w:rsidRPr="004915CA">
        <w:t xml:space="preserve"> pro mimosoudní řešení sporů (ADR) ze </w:t>
      </w:r>
      <w:r>
        <w:t>S</w:t>
      </w:r>
      <w:r w:rsidRPr="004915CA">
        <w:t xml:space="preserve">mlouvy o </w:t>
      </w:r>
      <w:r>
        <w:t>úklidových službách</w:t>
      </w:r>
      <w:r w:rsidRPr="004915CA">
        <w:t xml:space="preserve"> je dle § 20e písm. d) zákona č. 634/1992 Sb., o ochraně spotřebitele, v platném znění, Česká obchodní inspekce, se sídlem Štěpánská 567/15, 120 00 Praha 2, IČ 00020869, internetová adresa: http://www.coi.cz/ nebo jiný subjekt pověřený Ministerstvem průmyslu a obchodu.</w:t>
      </w:r>
    </w:p>
    <w:p w14:paraId="23A6BE34" w14:textId="68019DE5" w:rsidR="00FA4040" w:rsidRPr="00FA4040" w:rsidRDefault="00741FF4" w:rsidP="005959FF">
      <w:pPr>
        <w:pStyle w:val="uroven2"/>
        <w:numPr>
          <w:ilvl w:val="3"/>
          <w:numId w:val="1"/>
        </w:numPr>
        <w:tabs>
          <w:tab w:val="clear" w:pos="2268"/>
          <w:tab w:val="num" w:pos="284"/>
        </w:tabs>
        <w:ind w:left="284" w:hanging="284"/>
      </w:pPr>
      <w:r>
        <w:t xml:space="preserve">Je-li Uživatel spotřebitelem, tak může od smlouvy o úklidových službách odstoupit </w:t>
      </w:r>
      <w:r w:rsidRPr="00741FF4">
        <w:t>ve lhůtě čtrnácti dnů. Není-li dále stanoveno jinak, končí lhůta uplynutím čtrnácti dnů ode dne uzavření smlouvy.</w:t>
      </w:r>
      <w:r>
        <w:t xml:space="preserve"> Uživatel v této souvislosti ve smyslu ustanovení § 1837 odst. 1 písm. a) občanského zákoníku souhlasí, aby Poskytovatel započal s poskytováním úklidových služeb bezprostředně po uzavření smlouvy o úklidových službách, tedy před uplynutím lhůty pro odstoupení od této smlouvy. Uživatel bere na vědomí, že poskytnutím úklidových služeb mu právo na odstoupení od smlouvy o úklidových službách zaniká.  </w:t>
      </w:r>
    </w:p>
    <w:sectPr w:rsidR="00FA4040" w:rsidRPr="00FA4040" w:rsidSect="00E45F97">
      <w:headerReference w:type="default" r:id="rId8"/>
      <w:footerReference w:type="default" r:id="rId9"/>
      <w:pgSz w:w="11906" w:h="16838" w:code="9"/>
      <w:pgMar w:top="2268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589B" w14:textId="77777777" w:rsidR="00FA508F" w:rsidRDefault="00FA508F" w:rsidP="00BD6ED9">
      <w:pPr>
        <w:spacing w:line="240" w:lineRule="auto"/>
      </w:pPr>
      <w:r>
        <w:separator/>
      </w:r>
    </w:p>
  </w:endnote>
  <w:endnote w:type="continuationSeparator" w:id="0">
    <w:p w14:paraId="691EDA5C" w14:textId="77777777" w:rsidR="00FA508F" w:rsidRDefault="00FA508F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136F" w14:textId="77777777" w:rsidR="00BC6F42" w:rsidRDefault="00BC6F42" w:rsidP="00BC6F42">
    <w:pPr>
      <w:tabs>
        <w:tab w:val="left" w:pos="5655"/>
      </w:tabs>
      <w:ind w:right="90"/>
    </w:pPr>
  </w:p>
  <w:p w14:paraId="04A048F1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9988C17" wp14:editId="1C432C05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41B0133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93BED">
      <w:rPr>
        <w:noProof/>
        <w:sz w:val="18"/>
        <w:szCs w:val="18"/>
      </w:rPr>
      <w:t>9</w:t>
    </w:r>
    <w:r>
      <w:rPr>
        <w:sz w:val="18"/>
        <w:szCs w:val="18"/>
      </w:rPr>
      <w:fldChar w:fldCharType="end"/>
    </w:r>
  </w:p>
  <w:p w14:paraId="6B09BC1C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6F8270C6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5C41" w14:textId="77777777" w:rsidR="00FA508F" w:rsidRDefault="00FA508F" w:rsidP="00BD6ED9">
      <w:pPr>
        <w:spacing w:line="240" w:lineRule="auto"/>
      </w:pPr>
      <w:r>
        <w:separator/>
      </w:r>
    </w:p>
  </w:footnote>
  <w:footnote w:type="continuationSeparator" w:id="0">
    <w:p w14:paraId="0E76ED88" w14:textId="77777777" w:rsidR="00FA508F" w:rsidRDefault="00FA508F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9367" w14:textId="77777777" w:rsidR="00BD6ED9" w:rsidRDefault="00FB1E8C" w:rsidP="00BD6ED9">
    <w:pPr>
      <w:pStyle w:val="Zhlav"/>
      <w:ind w:hanging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1FEB90" wp14:editId="239CDB77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E3"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39C2A23" wp14:editId="29096C9D">
          <wp:simplePos x="0" y="0"/>
          <wp:positionH relativeFrom="column">
            <wp:posOffset>-176530</wp:posOffset>
          </wp:positionH>
          <wp:positionV relativeFrom="paragraph">
            <wp:posOffset>1905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894848"/>
    <w:multiLevelType w:val="hybridMultilevel"/>
    <w:tmpl w:val="567AF588"/>
    <w:lvl w:ilvl="0" w:tplc="35A2130E">
      <w:start w:val="6"/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095355CB"/>
    <w:multiLevelType w:val="multilevel"/>
    <w:tmpl w:val="82C2D1F6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794"/>
      </w:pPr>
      <w:rPr>
        <w:rFonts w:ascii="Palatino Linotype" w:eastAsia="Times New Roman" w:hAnsi="Palatino Linotype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B795E4B"/>
    <w:multiLevelType w:val="multilevel"/>
    <w:tmpl w:val="7DE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C467FC"/>
    <w:multiLevelType w:val="hybridMultilevel"/>
    <w:tmpl w:val="EEB2C7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34F30"/>
    <w:multiLevelType w:val="multilevel"/>
    <w:tmpl w:val="511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353E7"/>
    <w:multiLevelType w:val="hybridMultilevel"/>
    <w:tmpl w:val="EEB2C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D0ECD"/>
    <w:multiLevelType w:val="hybridMultilevel"/>
    <w:tmpl w:val="EEB2C7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727E1"/>
    <w:multiLevelType w:val="multilevel"/>
    <w:tmpl w:val="2F4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398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076668">
    <w:abstractNumId w:val="8"/>
  </w:num>
  <w:num w:numId="3" w16cid:durableId="1892958359">
    <w:abstractNumId w:val="3"/>
  </w:num>
  <w:num w:numId="4" w16cid:durableId="594364676">
    <w:abstractNumId w:val="2"/>
  </w:num>
  <w:num w:numId="5" w16cid:durableId="1506673699">
    <w:abstractNumId w:val="1"/>
  </w:num>
  <w:num w:numId="6" w16cid:durableId="111675381">
    <w:abstractNumId w:val="0"/>
  </w:num>
  <w:num w:numId="7" w16cid:durableId="1983806704">
    <w:abstractNumId w:val="9"/>
  </w:num>
  <w:num w:numId="8" w16cid:durableId="1710178144">
    <w:abstractNumId w:val="7"/>
  </w:num>
  <w:num w:numId="9" w16cid:durableId="1450665886">
    <w:abstractNumId w:val="6"/>
  </w:num>
  <w:num w:numId="10" w16cid:durableId="555942790">
    <w:abstractNumId w:val="5"/>
  </w:num>
  <w:num w:numId="11" w16cid:durableId="2029987060">
    <w:abstractNumId w:val="4"/>
  </w:num>
  <w:num w:numId="12" w16cid:durableId="1365792106">
    <w:abstractNumId w:val="10"/>
  </w:num>
  <w:num w:numId="13" w16cid:durableId="1935821084">
    <w:abstractNumId w:val="12"/>
  </w:num>
  <w:num w:numId="14" w16cid:durableId="1728648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0928929">
    <w:abstractNumId w:val="11"/>
  </w:num>
  <w:num w:numId="16" w16cid:durableId="562061168">
    <w:abstractNumId w:val="15"/>
  </w:num>
  <w:num w:numId="17" w16cid:durableId="551189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3039483">
    <w:abstractNumId w:val="13"/>
  </w:num>
  <w:num w:numId="19" w16cid:durableId="1744644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892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1399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06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78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1546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8081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049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1944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8642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3749865">
    <w:abstractNumId w:val="18"/>
  </w:num>
  <w:num w:numId="30" w16cid:durableId="1279676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5799082">
    <w:abstractNumId w:val="16"/>
  </w:num>
  <w:num w:numId="32" w16cid:durableId="21447616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66202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4087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480029">
    <w:abstractNumId w:val="14"/>
  </w:num>
  <w:num w:numId="36" w16cid:durableId="586841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226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20317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993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6582473">
    <w:abstractNumId w:val="17"/>
  </w:num>
  <w:num w:numId="41" w16cid:durableId="1527908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82"/>
    <w:rsid w:val="00001004"/>
    <w:rsid w:val="000034A9"/>
    <w:rsid w:val="00003844"/>
    <w:rsid w:val="00025EF1"/>
    <w:rsid w:val="00027427"/>
    <w:rsid w:val="00040808"/>
    <w:rsid w:val="000507B6"/>
    <w:rsid w:val="00055C87"/>
    <w:rsid w:val="00055DD6"/>
    <w:rsid w:val="00057468"/>
    <w:rsid w:val="000678E2"/>
    <w:rsid w:val="000712C9"/>
    <w:rsid w:val="00075ECE"/>
    <w:rsid w:val="000807FC"/>
    <w:rsid w:val="000808FA"/>
    <w:rsid w:val="00086A8F"/>
    <w:rsid w:val="000916E4"/>
    <w:rsid w:val="00091AB3"/>
    <w:rsid w:val="000937D3"/>
    <w:rsid w:val="00095B60"/>
    <w:rsid w:val="000A0C06"/>
    <w:rsid w:val="000A6CD1"/>
    <w:rsid w:val="000A7839"/>
    <w:rsid w:val="000B62BE"/>
    <w:rsid w:val="000C310A"/>
    <w:rsid w:val="000C4B7B"/>
    <w:rsid w:val="000D2828"/>
    <w:rsid w:val="000D2B0C"/>
    <w:rsid w:val="000D2B13"/>
    <w:rsid w:val="000E48B9"/>
    <w:rsid w:val="000E4BBF"/>
    <w:rsid w:val="000F0135"/>
    <w:rsid w:val="000F0A48"/>
    <w:rsid w:val="000F28BC"/>
    <w:rsid w:val="000F3A82"/>
    <w:rsid w:val="000F6615"/>
    <w:rsid w:val="00105021"/>
    <w:rsid w:val="00114B2A"/>
    <w:rsid w:val="00117DC9"/>
    <w:rsid w:val="00121B9E"/>
    <w:rsid w:val="001261CC"/>
    <w:rsid w:val="0014043E"/>
    <w:rsid w:val="00145F5D"/>
    <w:rsid w:val="00150A77"/>
    <w:rsid w:val="001631A1"/>
    <w:rsid w:val="00170C84"/>
    <w:rsid w:val="001755E7"/>
    <w:rsid w:val="00175AA5"/>
    <w:rsid w:val="001821FF"/>
    <w:rsid w:val="0018280B"/>
    <w:rsid w:val="001924EF"/>
    <w:rsid w:val="001A132A"/>
    <w:rsid w:val="001A36FF"/>
    <w:rsid w:val="001B22CE"/>
    <w:rsid w:val="001F2DA2"/>
    <w:rsid w:val="001F34CC"/>
    <w:rsid w:val="001F402D"/>
    <w:rsid w:val="001F50A6"/>
    <w:rsid w:val="00207C5D"/>
    <w:rsid w:val="00213288"/>
    <w:rsid w:val="002169AA"/>
    <w:rsid w:val="00221DCF"/>
    <w:rsid w:val="00225717"/>
    <w:rsid w:val="00227C1A"/>
    <w:rsid w:val="00242F39"/>
    <w:rsid w:val="0025221D"/>
    <w:rsid w:val="00254089"/>
    <w:rsid w:val="00262C9C"/>
    <w:rsid w:val="00263BCF"/>
    <w:rsid w:val="00267D13"/>
    <w:rsid w:val="0027573A"/>
    <w:rsid w:val="00284EF7"/>
    <w:rsid w:val="002938EF"/>
    <w:rsid w:val="00296E84"/>
    <w:rsid w:val="002A3B66"/>
    <w:rsid w:val="002B4829"/>
    <w:rsid w:val="002C0CF6"/>
    <w:rsid w:val="002C25FC"/>
    <w:rsid w:val="002C303B"/>
    <w:rsid w:val="002C471F"/>
    <w:rsid w:val="002C48B8"/>
    <w:rsid w:val="002E0BA0"/>
    <w:rsid w:val="002E3DBD"/>
    <w:rsid w:val="002E559B"/>
    <w:rsid w:val="002F23B8"/>
    <w:rsid w:val="002F7935"/>
    <w:rsid w:val="003000AE"/>
    <w:rsid w:val="00313492"/>
    <w:rsid w:val="00313E2C"/>
    <w:rsid w:val="003231E4"/>
    <w:rsid w:val="00323C60"/>
    <w:rsid w:val="003263B9"/>
    <w:rsid w:val="00336EC2"/>
    <w:rsid w:val="00344461"/>
    <w:rsid w:val="00352752"/>
    <w:rsid w:val="00361116"/>
    <w:rsid w:val="00363155"/>
    <w:rsid w:val="00363FF9"/>
    <w:rsid w:val="00371712"/>
    <w:rsid w:val="00373D3F"/>
    <w:rsid w:val="003765CF"/>
    <w:rsid w:val="003770F0"/>
    <w:rsid w:val="0037714C"/>
    <w:rsid w:val="00381DA5"/>
    <w:rsid w:val="003A2095"/>
    <w:rsid w:val="003A35FD"/>
    <w:rsid w:val="003A6D84"/>
    <w:rsid w:val="003B6E28"/>
    <w:rsid w:val="003C23FC"/>
    <w:rsid w:val="003E2AB2"/>
    <w:rsid w:val="003E41F2"/>
    <w:rsid w:val="003E447F"/>
    <w:rsid w:val="003E49E7"/>
    <w:rsid w:val="003E4B73"/>
    <w:rsid w:val="003F48A3"/>
    <w:rsid w:val="0040058C"/>
    <w:rsid w:val="00412F26"/>
    <w:rsid w:val="004139BA"/>
    <w:rsid w:val="00415AD8"/>
    <w:rsid w:val="0042164A"/>
    <w:rsid w:val="004266E1"/>
    <w:rsid w:val="0043249E"/>
    <w:rsid w:val="004342D9"/>
    <w:rsid w:val="00436B13"/>
    <w:rsid w:val="00442F6F"/>
    <w:rsid w:val="00463AD5"/>
    <w:rsid w:val="004969F5"/>
    <w:rsid w:val="00496FA3"/>
    <w:rsid w:val="004A0431"/>
    <w:rsid w:val="004A44D4"/>
    <w:rsid w:val="004B2D1B"/>
    <w:rsid w:val="004C066C"/>
    <w:rsid w:val="004C0DA8"/>
    <w:rsid w:val="004C46EA"/>
    <w:rsid w:val="004D24D7"/>
    <w:rsid w:val="004D25C6"/>
    <w:rsid w:val="004D56AF"/>
    <w:rsid w:val="004D788A"/>
    <w:rsid w:val="004F1DEB"/>
    <w:rsid w:val="004F7905"/>
    <w:rsid w:val="004F7AA4"/>
    <w:rsid w:val="00506E19"/>
    <w:rsid w:val="0051796B"/>
    <w:rsid w:val="005222CE"/>
    <w:rsid w:val="0053060B"/>
    <w:rsid w:val="00533D87"/>
    <w:rsid w:val="005344D3"/>
    <w:rsid w:val="00540B04"/>
    <w:rsid w:val="005426B6"/>
    <w:rsid w:val="00544FDD"/>
    <w:rsid w:val="005535BF"/>
    <w:rsid w:val="00564322"/>
    <w:rsid w:val="00580A6B"/>
    <w:rsid w:val="00585457"/>
    <w:rsid w:val="00587171"/>
    <w:rsid w:val="00595E06"/>
    <w:rsid w:val="005A4CFC"/>
    <w:rsid w:val="005A5A05"/>
    <w:rsid w:val="005A6475"/>
    <w:rsid w:val="005A7F27"/>
    <w:rsid w:val="005B0886"/>
    <w:rsid w:val="005B08C4"/>
    <w:rsid w:val="005B118F"/>
    <w:rsid w:val="005B268B"/>
    <w:rsid w:val="005B30B5"/>
    <w:rsid w:val="005B7558"/>
    <w:rsid w:val="005D612A"/>
    <w:rsid w:val="005D7B7A"/>
    <w:rsid w:val="005E1361"/>
    <w:rsid w:val="005F3DF2"/>
    <w:rsid w:val="005F6DF0"/>
    <w:rsid w:val="0060166D"/>
    <w:rsid w:val="006024E3"/>
    <w:rsid w:val="006160F5"/>
    <w:rsid w:val="00617F88"/>
    <w:rsid w:val="0062011F"/>
    <w:rsid w:val="00620B74"/>
    <w:rsid w:val="00623971"/>
    <w:rsid w:val="006305C5"/>
    <w:rsid w:val="006315C2"/>
    <w:rsid w:val="00636849"/>
    <w:rsid w:val="00645422"/>
    <w:rsid w:val="006554AA"/>
    <w:rsid w:val="00655C6E"/>
    <w:rsid w:val="00656240"/>
    <w:rsid w:val="00667361"/>
    <w:rsid w:val="00670709"/>
    <w:rsid w:val="00673E2C"/>
    <w:rsid w:val="006754DA"/>
    <w:rsid w:val="006835E4"/>
    <w:rsid w:val="00687A6C"/>
    <w:rsid w:val="006947F9"/>
    <w:rsid w:val="006A014F"/>
    <w:rsid w:val="006B264D"/>
    <w:rsid w:val="006B2717"/>
    <w:rsid w:val="006B72FE"/>
    <w:rsid w:val="006D1C12"/>
    <w:rsid w:val="006D3C8C"/>
    <w:rsid w:val="006D5B3B"/>
    <w:rsid w:val="006D7340"/>
    <w:rsid w:val="006D7A5C"/>
    <w:rsid w:val="006E5AEA"/>
    <w:rsid w:val="006F3B16"/>
    <w:rsid w:val="006F4222"/>
    <w:rsid w:val="006F4EAB"/>
    <w:rsid w:val="006F55E3"/>
    <w:rsid w:val="00712F3C"/>
    <w:rsid w:val="007141E3"/>
    <w:rsid w:val="0071649A"/>
    <w:rsid w:val="007166B9"/>
    <w:rsid w:val="00740800"/>
    <w:rsid w:val="00741FF4"/>
    <w:rsid w:val="00742172"/>
    <w:rsid w:val="00752B4C"/>
    <w:rsid w:val="007539BD"/>
    <w:rsid w:val="007664E1"/>
    <w:rsid w:val="00770C4F"/>
    <w:rsid w:val="00774C3F"/>
    <w:rsid w:val="00785DE5"/>
    <w:rsid w:val="00787AF5"/>
    <w:rsid w:val="00796E1B"/>
    <w:rsid w:val="00797138"/>
    <w:rsid w:val="007A0893"/>
    <w:rsid w:val="007A2A91"/>
    <w:rsid w:val="007A7308"/>
    <w:rsid w:val="007B6A3B"/>
    <w:rsid w:val="007B7CE6"/>
    <w:rsid w:val="007C3FEE"/>
    <w:rsid w:val="007D593C"/>
    <w:rsid w:val="007D6955"/>
    <w:rsid w:val="007D78C6"/>
    <w:rsid w:val="007E1D5E"/>
    <w:rsid w:val="007E2C27"/>
    <w:rsid w:val="007E7B91"/>
    <w:rsid w:val="007F4267"/>
    <w:rsid w:val="007F5137"/>
    <w:rsid w:val="00803E05"/>
    <w:rsid w:val="008071A3"/>
    <w:rsid w:val="00823AE1"/>
    <w:rsid w:val="00823B59"/>
    <w:rsid w:val="00830BC0"/>
    <w:rsid w:val="00832874"/>
    <w:rsid w:val="00834088"/>
    <w:rsid w:val="008445E8"/>
    <w:rsid w:val="008454FF"/>
    <w:rsid w:val="00846EF6"/>
    <w:rsid w:val="0084748B"/>
    <w:rsid w:val="008518D0"/>
    <w:rsid w:val="008608D3"/>
    <w:rsid w:val="008619B1"/>
    <w:rsid w:val="00862EDC"/>
    <w:rsid w:val="008657DD"/>
    <w:rsid w:val="008662D5"/>
    <w:rsid w:val="008767CC"/>
    <w:rsid w:val="00883129"/>
    <w:rsid w:val="00883B4B"/>
    <w:rsid w:val="00893EBD"/>
    <w:rsid w:val="00895875"/>
    <w:rsid w:val="00896089"/>
    <w:rsid w:val="0089741B"/>
    <w:rsid w:val="008A3D65"/>
    <w:rsid w:val="008A626F"/>
    <w:rsid w:val="008A67D6"/>
    <w:rsid w:val="008C2506"/>
    <w:rsid w:val="008E6AE7"/>
    <w:rsid w:val="008F679F"/>
    <w:rsid w:val="00902D55"/>
    <w:rsid w:val="0091344B"/>
    <w:rsid w:val="009147A1"/>
    <w:rsid w:val="0091564B"/>
    <w:rsid w:val="0091740F"/>
    <w:rsid w:val="00921477"/>
    <w:rsid w:val="00922817"/>
    <w:rsid w:val="00923D48"/>
    <w:rsid w:val="009242CA"/>
    <w:rsid w:val="00924FC5"/>
    <w:rsid w:val="00925209"/>
    <w:rsid w:val="009270AE"/>
    <w:rsid w:val="0093290B"/>
    <w:rsid w:val="00936978"/>
    <w:rsid w:val="00941E01"/>
    <w:rsid w:val="00941ED8"/>
    <w:rsid w:val="00964C10"/>
    <w:rsid w:val="00975B3B"/>
    <w:rsid w:val="00977321"/>
    <w:rsid w:val="0098572E"/>
    <w:rsid w:val="009A5346"/>
    <w:rsid w:val="009A648F"/>
    <w:rsid w:val="009A7A93"/>
    <w:rsid w:val="009B00C2"/>
    <w:rsid w:val="009C1100"/>
    <w:rsid w:val="009C3E62"/>
    <w:rsid w:val="009C6464"/>
    <w:rsid w:val="009D2054"/>
    <w:rsid w:val="009D2F7B"/>
    <w:rsid w:val="009E134D"/>
    <w:rsid w:val="009F151F"/>
    <w:rsid w:val="009F37B4"/>
    <w:rsid w:val="009F3C25"/>
    <w:rsid w:val="00A01CCE"/>
    <w:rsid w:val="00A04A1A"/>
    <w:rsid w:val="00A059FB"/>
    <w:rsid w:val="00A05E84"/>
    <w:rsid w:val="00A10707"/>
    <w:rsid w:val="00A47402"/>
    <w:rsid w:val="00A5285C"/>
    <w:rsid w:val="00A62A3C"/>
    <w:rsid w:val="00A631C0"/>
    <w:rsid w:val="00A7094C"/>
    <w:rsid w:val="00A75948"/>
    <w:rsid w:val="00A80EE8"/>
    <w:rsid w:val="00A90E6D"/>
    <w:rsid w:val="00A93BED"/>
    <w:rsid w:val="00AA605C"/>
    <w:rsid w:val="00AD5128"/>
    <w:rsid w:val="00AE52FD"/>
    <w:rsid w:val="00AF49CB"/>
    <w:rsid w:val="00B009BF"/>
    <w:rsid w:val="00B0181F"/>
    <w:rsid w:val="00B02450"/>
    <w:rsid w:val="00B11F6C"/>
    <w:rsid w:val="00B1744C"/>
    <w:rsid w:val="00B17958"/>
    <w:rsid w:val="00B22AEA"/>
    <w:rsid w:val="00B25F81"/>
    <w:rsid w:val="00B275B2"/>
    <w:rsid w:val="00B27DD4"/>
    <w:rsid w:val="00B32A2F"/>
    <w:rsid w:val="00B32C0D"/>
    <w:rsid w:val="00B33398"/>
    <w:rsid w:val="00B5053A"/>
    <w:rsid w:val="00B50D19"/>
    <w:rsid w:val="00B53EE8"/>
    <w:rsid w:val="00B71008"/>
    <w:rsid w:val="00B77C8F"/>
    <w:rsid w:val="00B81C80"/>
    <w:rsid w:val="00B85F82"/>
    <w:rsid w:val="00B94BA0"/>
    <w:rsid w:val="00BA157D"/>
    <w:rsid w:val="00BB2166"/>
    <w:rsid w:val="00BB79CF"/>
    <w:rsid w:val="00BC2B1A"/>
    <w:rsid w:val="00BC532A"/>
    <w:rsid w:val="00BC6F42"/>
    <w:rsid w:val="00BD4389"/>
    <w:rsid w:val="00BD6CCA"/>
    <w:rsid w:val="00BD6ED9"/>
    <w:rsid w:val="00BF1240"/>
    <w:rsid w:val="00BF324C"/>
    <w:rsid w:val="00BF6FBF"/>
    <w:rsid w:val="00C01FF6"/>
    <w:rsid w:val="00C1088A"/>
    <w:rsid w:val="00C21D0B"/>
    <w:rsid w:val="00C30AE6"/>
    <w:rsid w:val="00C37523"/>
    <w:rsid w:val="00C37F39"/>
    <w:rsid w:val="00C45E86"/>
    <w:rsid w:val="00C57C58"/>
    <w:rsid w:val="00C60FA2"/>
    <w:rsid w:val="00C61BA7"/>
    <w:rsid w:val="00C73B98"/>
    <w:rsid w:val="00C84BD6"/>
    <w:rsid w:val="00C8754E"/>
    <w:rsid w:val="00CA30D9"/>
    <w:rsid w:val="00CA622C"/>
    <w:rsid w:val="00CB1104"/>
    <w:rsid w:val="00CB3B17"/>
    <w:rsid w:val="00CC3986"/>
    <w:rsid w:val="00CD29BC"/>
    <w:rsid w:val="00CF0F97"/>
    <w:rsid w:val="00CF181E"/>
    <w:rsid w:val="00CF2B52"/>
    <w:rsid w:val="00CF2E91"/>
    <w:rsid w:val="00D013AA"/>
    <w:rsid w:val="00D04E43"/>
    <w:rsid w:val="00D13685"/>
    <w:rsid w:val="00D208C9"/>
    <w:rsid w:val="00D24AE9"/>
    <w:rsid w:val="00D31950"/>
    <w:rsid w:val="00D31ABA"/>
    <w:rsid w:val="00D3302C"/>
    <w:rsid w:val="00D341C4"/>
    <w:rsid w:val="00D41CB8"/>
    <w:rsid w:val="00D44D2D"/>
    <w:rsid w:val="00D4607B"/>
    <w:rsid w:val="00D46D82"/>
    <w:rsid w:val="00D478E9"/>
    <w:rsid w:val="00D5293D"/>
    <w:rsid w:val="00D52DCF"/>
    <w:rsid w:val="00D6230D"/>
    <w:rsid w:val="00D72872"/>
    <w:rsid w:val="00D8404B"/>
    <w:rsid w:val="00D8542E"/>
    <w:rsid w:val="00D920CB"/>
    <w:rsid w:val="00DA3D5C"/>
    <w:rsid w:val="00DA698F"/>
    <w:rsid w:val="00DB7B0A"/>
    <w:rsid w:val="00DC1702"/>
    <w:rsid w:val="00DC7D7F"/>
    <w:rsid w:val="00DD11E2"/>
    <w:rsid w:val="00DD713B"/>
    <w:rsid w:val="00DE04B1"/>
    <w:rsid w:val="00DE7C5D"/>
    <w:rsid w:val="00DF225A"/>
    <w:rsid w:val="00DF3FC9"/>
    <w:rsid w:val="00E02D2C"/>
    <w:rsid w:val="00E12CAC"/>
    <w:rsid w:val="00E137EB"/>
    <w:rsid w:val="00E2006E"/>
    <w:rsid w:val="00E23D7B"/>
    <w:rsid w:val="00E400AB"/>
    <w:rsid w:val="00E42198"/>
    <w:rsid w:val="00E44A64"/>
    <w:rsid w:val="00E44CB3"/>
    <w:rsid w:val="00E45F97"/>
    <w:rsid w:val="00E505D8"/>
    <w:rsid w:val="00E651A5"/>
    <w:rsid w:val="00E6721A"/>
    <w:rsid w:val="00E72D35"/>
    <w:rsid w:val="00E75033"/>
    <w:rsid w:val="00E77AFC"/>
    <w:rsid w:val="00E80020"/>
    <w:rsid w:val="00E8595B"/>
    <w:rsid w:val="00E95E70"/>
    <w:rsid w:val="00EC3FFE"/>
    <w:rsid w:val="00EC6358"/>
    <w:rsid w:val="00ED12A1"/>
    <w:rsid w:val="00ED1C27"/>
    <w:rsid w:val="00ED44BC"/>
    <w:rsid w:val="00EE1E79"/>
    <w:rsid w:val="00EE68AA"/>
    <w:rsid w:val="00EF16A2"/>
    <w:rsid w:val="00EF63F4"/>
    <w:rsid w:val="00F044ED"/>
    <w:rsid w:val="00F11990"/>
    <w:rsid w:val="00F127BA"/>
    <w:rsid w:val="00F12F52"/>
    <w:rsid w:val="00F23241"/>
    <w:rsid w:val="00F310E4"/>
    <w:rsid w:val="00F35867"/>
    <w:rsid w:val="00F423E3"/>
    <w:rsid w:val="00F64AC0"/>
    <w:rsid w:val="00F6544F"/>
    <w:rsid w:val="00F7251D"/>
    <w:rsid w:val="00F74B22"/>
    <w:rsid w:val="00FA1550"/>
    <w:rsid w:val="00FA4040"/>
    <w:rsid w:val="00FA508F"/>
    <w:rsid w:val="00FB095C"/>
    <w:rsid w:val="00FB1E8C"/>
    <w:rsid w:val="00FB2E3E"/>
    <w:rsid w:val="00FB3A72"/>
    <w:rsid w:val="00FC187D"/>
    <w:rsid w:val="00FC3410"/>
    <w:rsid w:val="00FC39EB"/>
    <w:rsid w:val="00FE420A"/>
    <w:rsid w:val="00FF3AE6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1E8F"/>
  <w15:docId w15:val="{E086516C-446E-46A9-8DE4-FDF8831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D82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155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46D82"/>
    <w:rPr>
      <w:color w:val="0563C1" w:themeColor="hyperlink"/>
      <w:u w:val="single"/>
    </w:rPr>
  </w:style>
  <w:style w:type="character" w:customStyle="1" w:styleId="uroven2Char">
    <w:name w:val="uroven_2 Char"/>
    <w:link w:val="uroven2"/>
    <w:locked/>
    <w:rsid w:val="00D46D8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009BF"/>
    <w:pPr>
      <w:spacing w:after="0" w:line="240" w:lineRule="auto"/>
    </w:pPr>
    <w:rPr>
      <w:rFonts w:ascii="Palatino Linotype" w:hAnsi="Palatino Linotype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947F9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1550"/>
    <w:rPr>
      <w:rFonts w:eastAsiaTheme="majorEastAsia" w:cstheme="majorBidi"/>
      <w:i/>
      <w:iCs/>
      <w:color w:val="595959" w:themeColor="text1" w:themeTint="A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_kancelar\__hlavickove_vzory_MKA_Nosko\s_eAdvokacie\eA_smlouva_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0C3A-702E-4668-8E2C-15AB0880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Y:\Spisy\_kancelar\__hlavickove_vzory_MKA_Nosko\s_eAdvokacie\eA_smlouva_05.dotx</Template>
  <TotalTime>34</TotalTime>
  <Pages>3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Gulab Jakub</cp:lastModifiedBy>
  <cp:revision>4</cp:revision>
  <cp:lastPrinted>2025-01-20T15:28:00Z</cp:lastPrinted>
  <dcterms:created xsi:type="dcterms:W3CDTF">2025-09-11T09:05:00Z</dcterms:created>
  <dcterms:modified xsi:type="dcterms:W3CDTF">2025-09-29T10:52:00Z</dcterms:modified>
</cp:coreProperties>
</file>